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46E7F" w14:textId="77777777" w:rsidR="00924AEF" w:rsidRPr="00D01BE1" w:rsidRDefault="00924AEF" w:rsidP="00924AEF">
      <w:r w:rsidRPr="00D01BE1">
        <w:rPr>
          <w:b/>
          <w:bCs/>
          <w:i/>
          <w:iCs/>
          <w:u w:val="single"/>
          <w:lang w:val="en-US"/>
        </w:rPr>
        <w:t>25 for 25</w:t>
      </w:r>
      <w:r w:rsidRPr="00D01BE1">
        <w:rPr>
          <w:b/>
          <w:bCs/>
          <w:u w:val="single"/>
          <w:lang w:val="en-US"/>
        </w:rPr>
        <w:t xml:space="preserve"> Publication - Print specifications</w:t>
      </w:r>
      <w:r w:rsidRPr="00D01BE1">
        <w:rPr>
          <w:lang w:val="en-US"/>
        </w:rPr>
        <w:t> </w:t>
      </w:r>
    </w:p>
    <w:p w14:paraId="7561DDF5" w14:textId="77777777" w:rsidR="003F65B9" w:rsidRPr="00D01BE1" w:rsidRDefault="003F65B9" w:rsidP="003F65B9">
      <w:r w:rsidRPr="00D01BE1">
        <w:rPr>
          <w:lang w:val="en-US"/>
        </w:rPr>
        <w:t>Print run: 3</w:t>
      </w:r>
      <w:r>
        <w:rPr>
          <w:lang w:val="en-US"/>
        </w:rPr>
        <w:t>5</w:t>
      </w:r>
      <w:r w:rsidRPr="00D01BE1">
        <w:rPr>
          <w:lang w:val="en-US"/>
        </w:rPr>
        <w:t>0</w:t>
      </w:r>
    </w:p>
    <w:p w14:paraId="468CE96E" w14:textId="77777777" w:rsidR="003F65B9" w:rsidRDefault="003F65B9" w:rsidP="003F65B9">
      <w:pPr>
        <w:rPr>
          <w:lang w:val="en-US"/>
        </w:rPr>
      </w:pPr>
      <w:r w:rsidRPr="00D01BE1">
        <w:rPr>
          <w:lang w:val="en-US"/>
        </w:rPr>
        <w:t>Printing and finishing (artwork ready for printing provided by client)</w:t>
      </w:r>
    </w:p>
    <w:p w14:paraId="5A80A150" w14:textId="77777777" w:rsidR="003F65B9" w:rsidRDefault="003F65B9" w:rsidP="003F65B9">
      <w:pPr>
        <w:rPr>
          <w:lang w:val="en-US"/>
        </w:rPr>
      </w:pPr>
      <w:r w:rsidRPr="00BA33DD">
        <w:rPr>
          <w:lang w:val="en-US"/>
        </w:rPr>
        <w:t>To be delivered by 7 November 2025</w:t>
      </w:r>
    </w:p>
    <w:p w14:paraId="74E44CC3" w14:textId="77777777" w:rsidR="003F65B9" w:rsidRDefault="003F65B9" w:rsidP="00924AEF">
      <w:pPr>
        <w:rPr>
          <w:lang w:val="en-US"/>
        </w:rPr>
      </w:pPr>
    </w:p>
    <w:p w14:paraId="276FB3DD" w14:textId="240F2AA9" w:rsidR="00924AEF" w:rsidRPr="00D01BE1" w:rsidRDefault="00924AEF" w:rsidP="00924AEF">
      <w:r w:rsidRPr="00D01BE1">
        <w:rPr>
          <w:lang w:val="en-US"/>
        </w:rPr>
        <w:t>Inside:</w:t>
      </w:r>
    </w:p>
    <w:p w14:paraId="0353E1D5" w14:textId="77777777" w:rsidR="00924AEF" w:rsidRPr="00D01BE1" w:rsidRDefault="00924AEF" w:rsidP="00924AEF">
      <w:r w:rsidRPr="00D01BE1">
        <w:rPr>
          <w:lang w:val="en-US"/>
        </w:rPr>
        <w:t xml:space="preserve">Material:           130gsm </w:t>
      </w:r>
      <w:proofErr w:type="gramStart"/>
      <w:r w:rsidRPr="00D01BE1">
        <w:rPr>
          <w:lang w:val="en-US"/>
        </w:rPr>
        <w:t>matt</w:t>
      </w:r>
      <w:proofErr w:type="gramEnd"/>
    </w:p>
    <w:p w14:paraId="440B52DD" w14:textId="77777777" w:rsidR="00924AEF" w:rsidRPr="00D01BE1" w:rsidRDefault="00924AEF" w:rsidP="00924AEF">
      <w:r w:rsidRPr="00D01BE1">
        <w:rPr>
          <w:lang w:val="en-US"/>
        </w:rPr>
        <w:t>Size:                     245 x 245mm</w:t>
      </w:r>
    </w:p>
    <w:p w14:paraId="0176C1C2" w14:textId="77777777" w:rsidR="00924AEF" w:rsidRPr="00D01BE1" w:rsidRDefault="00924AEF" w:rsidP="00924AEF">
      <w:r w:rsidRPr="00D01BE1">
        <w:rPr>
          <w:lang w:val="en-US"/>
        </w:rPr>
        <w:t xml:space="preserve">Pages:                272 (160 b/w &amp; 112 </w:t>
      </w:r>
      <w:proofErr w:type="spellStart"/>
      <w:r w:rsidRPr="00D01BE1">
        <w:rPr>
          <w:lang w:val="en-US"/>
        </w:rPr>
        <w:t>colour</w:t>
      </w:r>
      <w:proofErr w:type="spellEnd"/>
      <w:r w:rsidRPr="00D01BE1">
        <w:rPr>
          <w:lang w:val="en-US"/>
        </w:rPr>
        <w:t>)</w:t>
      </w:r>
    </w:p>
    <w:p w14:paraId="43F3CEF2" w14:textId="77777777" w:rsidR="00924AEF" w:rsidRPr="00D01BE1" w:rsidRDefault="00924AEF" w:rsidP="00924AEF"/>
    <w:p w14:paraId="7B56FED7" w14:textId="3902B463" w:rsidR="00924AEF" w:rsidRPr="00D01BE1" w:rsidRDefault="00924AEF" w:rsidP="00924AEF">
      <w:r w:rsidRPr="00D01BE1">
        <w:rPr>
          <w:lang w:val="en-US"/>
        </w:rPr>
        <w:t>Cover:</w:t>
      </w:r>
      <w:r w:rsidR="003F65B9">
        <w:rPr>
          <w:lang w:val="en-US"/>
        </w:rPr>
        <w:t xml:space="preserve"> 300 copies – softbound</w:t>
      </w:r>
    </w:p>
    <w:p w14:paraId="537B7D1C" w14:textId="458B70EB" w:rsidR="00924AEF" w:rsidRPr="00D01BE1" w:rsidRDefault="00924AEF" w:rsidP="00924AEF">
      <w:r>
        <w:rPr>
          <w:lang w:val="en-US"/>
        </w:rPr>
        <w:t xml:space="preserve">Full </w:t>
      </w:r>
      <w:proofErr w:type="spellStart"/>
      <w:r w:rsidRPr="00D01BE1">
        <w:rPr>
          <w:lang w:val="en-US"/>
        </w:rPr>
        <w:t>Colour</w:t>
      </w:r>
      <w:proofErr w:type="spellEnd"/>
      <w:r w:rsidRPr="00D01BE1">
        <w:rPr>
          <w:lang w:val="en-US"/>
        </w:rPr>
        <w:t xml:space="preserve"> outside, </w:t>
      </w:r>
      <w:r>
        <w:rPr>
          <w:lang w:val="en-US"/>
        </w:rPr>
        <w:t xml:space="preserve">perfect binding, </w:t>
      </w:r>
      <w:r w:rsidRPr="00D01BE1">
        <w:rPr>
          <w:lang w:val="en-US"/>
        </w:rPr>
        <w:t>matt lamination</w:t>
      </w:r>
    </w:p>
    <w:p w14:paraId="6AED53D6" w14:textId="13B96E94" w:rsidR="00924AEF" w:rsidRPr="003F65B9" w:rsidRDefault="00924AEF" w:rsidP="003F65B9">
      <w:r w:rsidRPr="00D01BE1">
        <w:rPr>
          <w:lang w:val="en-US"/>
        </w:rPr>
        <w:t> </w:t>
      </w:r>
      <w:r w:rsidR="003F65B9">
        <w:rPr>
          <w:lang w:val="en-US"/>
        </w:rPr>
        <w:t>+</w:t>
      </w:r>
    </w:p>
    <w:p w14:paraId="2DB621B8" w14:textId="1C7A0B8E" w:rsidR="00924AEF" w:rsidRPr="00D01BE1" w:rsidRDefault="00924AEF" w:rsidP="00924AEF">
      <w:r w:rsidRPr="00D01BE1">
        <w:rPr>
          <w:lang w:val="en-US"/>
        </w:rPr>
        <w:t>Cover:</w:t>
      </w:r>
      <w:r w:rsidR="003F65B9">
        <w:rPr>
          <w:lang w:val="en-US"/>
        </w:rPr>
        <w:t xml:space="preserve"> 50 copies – hardbound</w:t>
      </w:r>
    </w:p>
    <w:p w14:paraId="3F3855C1" w14:textId="111A1291" w:rsidR="00924AEF" w:rsidRDefault="00924AEF" w:rsidP="00924AEF">
      <w:r w:rsidRPr="00BA33DD">
        <w:t>Colour outside, matt lamination</w:t>
      </w:r>
    </w:p>
    <w:p w14:paraId="2EB8F5AF" w14:textId="77777777" w:rsidR="003F65B9" w:rsidRDefault="003F65B9" w:rsidP="00924AEF"/>
    <w:p w14:paraId="1BBA9F05" w14:textId="77777777" w:rsidR="00D91611" w:rsidRPr="00D91611" w:rsidRDefault="00D91611" w:rsidP="00D91611"/>
    <w:p w14:paraId="61734341" w14:textId="77777777" w:rsidR="00D91611" w:rsidRDefault="00D91611" w:rsidP="00D91611"/>
    <w:p w14:paraId="1DE7F68C" w14:textId="77777777" w:rsidR="00813695" w:rsidRPr="00D91611" w:rsidRDefault="00D91611" w:rsidP="00D91611">
      <w:pPr>
        <w:tabs>
          <w:tab w:val="left" w:pos="3330"/>
        </w:tabs>
      </w:pPr>
      <w:r>
        <w:tab/>
      </w:r>
    </w:p>
    <w:sectPr w:rsidR="00813695" w:rsidRPr="00D91611" w:rsidSect="00813695">
      <w:head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D4F9C" w14:textId="77777777" w:rsidR="005339E1" w:rsidRDefault="005339E1">
      <w:r>
        <w:separator/>
      </w:r>
    </w:p>
  </w:endnote>
  <w:endnote w:type="continuationSeparator" w:id="0">
    <w:p w14:paraId="3711354D" w14:textId="77777777" w:rsidR="005339E1" w:rsidRDefault="0053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2D955" w14:textId="77777777" w:rsidR="005339E1" w:rsidRDefault="005339E1">
      <w:r>
        <w:separator/>
      </w:r>
    </w:p>
  </w:footnote>
  <w:footnote w:type="continuationSeparator" w:id="0">
    <w:p w14:paraId="4E9DDABD" w14:textId="77777777" w:rsidR="005339E1" w:rsidRDefault="00533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45130" w14:textId="77777777" w:rsidR="00EA3B10" w:rsidRDefault="00CC2EEF" w:rsidP="00723AF9">
    <w:pPr>
      <w:pStyle w:val="Header"/>
      <w:jc w:val="center"/>
    </w:pPr>
    <w:r>
      <w:rPr>
        <w:noProof/>
      </w:rPr>
      <w:drawing>
        <wp:inline distT="0" distB="0" distL="0" distR="0" wp14:anchorId="482A65C2" wp14:editId="1D8E98E6">
          <wp:extent cx="1143000" cy="1152525"/>
          <wp:effectExtent l="19050" t="0" r="0" b="0"/>
          <wp:docPr id="1" name="Picture 1" descr="Friends 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iends New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EB99B2" w14:textId="77777777" w:rsidR="00723AF9" w:rsidRPr="00723AF9" w:rsidRDefault="00723AF9" w:rsidP="00723AF9">
    <w:pPr>
      <w:pStyle w:val="Header"/>
      <w:jc w:val="center"/>
      <w:rPr>
        <w:sz w:val="20"/>
        <w:szCs w:val="20"/>
      </w:rPr>
    </w:pPr>
    <w:r w:rsidRPr="00723AF9">
      <w:rPr>
        <w:sz w:val="20"/>
        <w:szCs w:val="20"/>
      </w:rPr>
      <w:t>VO/0436</w:t>
    </w:r>
  </w:p>
  <w:p w14:paraId="2C7413C9" w14:textId="77777777" w:rsidR="00723AF9" w:rsidRPr="00723AF9" w:rsidRDefault="00723AF9" w:rsidP="00723AF9">
    <w:pPr>
      <w:pStyle w:val="Header"/>
      <w:jc w:val="center"/>
      <w:rPr>
        <w:sz w:val="20"/>
        <w:szCs w:val="20"/>
      </w:rPr>
    </w:pPr>
    <w:r w:rsidRPr="00723AF9">
      <w:rPr>
        <w:sz w:val="20"/>
        <w:szCs w:val="20"/>
      </w:rPr>
      <w:t xml:space="preserve">c/o The National Archives of Malta, Head Office, Hospital Str, Rabat </w:t>
    </w:r>
    <w:proofErr w:type="spellStart"/>
    <w:r w:rsidRPr="00723AF9">
      <w:rPr>
        <w:sz w:val="20"/>
        <w:szCs w:val="20"/>
      </w:rPr>
      <w:t>RBT1043</w:t>
    </w:r>
    <w:proofErr w:type="spellEnd"/>
    <w:r w:rsidRPr="00723AF9">
      <w:rPr>
        <w:sz w:val="20"/>
        <w:szCs w:val="20"/>
      </w:rPr>
      <w:t>, Malta</w:t>
    </w:r>
  </w:p>
  <w:p w14:paraId="7C27E2DA" w14:textId="77777777" w:rsidR="00723AF9" w:rsidRPr="00CC2EEF" w:rsidRDefault="00CC2EEF" w:rsidP="00723AF9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Website: </w:t>
    </w:r>
    <w:proofErr w:type="gramStart"/>
    <w:r>
      <w:rPr>
        <w:sz w:val="20"/>
        <w:szCs w:val="20"/>
      </w:rPr>
      <w:t>www.fnamalta.org</w:t>
    </w:r>
    <w:r w:rsidRPr="00723AF9">
      <w:rPr>
        <w:sz w:val="20"/>
        <w:szCs w:val="20"/>
      </w:rPr>
      <w:t xml:space="preserve"> </w:t>
    </w:r>
    <w:r>
      <w:rPr>
        <w:sz w:val="20"/>
        <w:szCs w:val="20"/>
      </w:rPr>
      <w:t xml:space="preserve"> -</w:t>
    </w:r>
    <w:proofErr w:type="gramEnd"/>
    <w:r>
      <w:rPr>
        <w:sz w:val="20"/>
        <w:szCs w:val="20"/>
      </w:rPr>
      <w:t xml:space="preserve"> </w:t>
    </w:r>
    <w:r w:rsidR="00723AF9" w:rsidRPr="00723AF9">
      <w:rPr>
        <w:sz w:val="20"/>
        <w:szCs w:val="20"/>
      </w:rPr>
      <w:t>Tel</w:t>
    </w:r>
    <w:r w:rsidR="00D91611">
      <w:rPr>
        <w:sz w:val="20"/>
        <w:szCs w:val="20"/>
      </w:rPr>
      <w:t>: (</w:t>
    </w:r>
    <w:r w:rsidR="00723AF9" w:rsidRPr="00723AF9">
      <w:rPr>
        <w:sz w:val="20"/>
        <w:szCs w:val="20"/>
      </w:rPr>
      <w:t>+356)</w:t>
    </w:r>
    <w:r>
      <w:rPr>
        <w:sz w:val="20"/>
        <w:szCs w:val="20"/>
      </w:rPr>
      <w:t xml:space="preserve"> 21459863 – </w:t>
    </w:r>
    <w:r>
      <w:rPr>
        <w:sz w:val="20"/>
        <w:szCs w:val="20"/>
        <w:lang w:val="en-US"/>
      </w:rPr>
      <w:t xml:space="preserve">E-mail: </w:t>
    </w:r>
    <w:proofErr w:type="spellStart"/>
    <w:r>
      <w:rPr>
        <w:sz w:val="20"/>
        <w:szCs w:val="20"/>
        <w:lang w:val="en-US"/>
      </w:rPr>
      <w:t>fnamalta</w:t>
    </w:r>
    <w:proofErr w:type="spellEnd"/>
    <w:r>
      <w:rPr>
        <w:sz w:val="20"/>
        <w:szCs w:val="20"/>
      </w:rPr>
      <w:t xml:space="preserve">@gmail.com  </w:t>
    </w:r>
  </w:p>
  <w:p w14:paraId="2136C76C" w14:textId="77777777" w:rsidR="00723AF9" w:rsidRPr="00723AF9" w:rsidRDefault="00723AF9" w:rsidP="00723AF9">
    <w:pPr>
      <w:pStyle w:val="Header"/>
      <w:jc w:val="center"/>
      <w:rPr>
        <w:sz w:val="20"/>
        <w:szCs w:val="20"/>
      </w:rPr>
    </w:pPr>
  </w:p>
  <w:p w14:paraId="4D8D4862" w14:textId="77777777" w:rsidR="00723AF9" w:rsidRDefault="00723AF9" w:rsidP="00723AF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24AEF"/>
    <w:rsid w:val="00002A38"/>
    <w:rsid w:val="00003E28"/>
    <w:rsid w:val="00012B75"/>
    <w:rsid w:val="0001674F"/>
    <w:rsid w:val="00025E2D"/>
    <w:rsid w:val="00030092"/>
    <w:rsid w:val="00037E66"/>
    <w:rsid w:val="00037F3D"/>
    <w:rsid w:val="0004118B"/>
    <w:rsid w:val="00056532"/>
    <w:rsid w:val="000607D7"/>
    <w:rsid w:val="000668FD"/>
    <w:rsid w:val="00070B95"/>
    <w:rsid w:val="00073C65"/>
    <w:rsid w:val="0007447C"/>
    <w:rsid w:val="000744EF"/>
    <w:rsid w:val="000761BF"/>
    <w:rsid w:val="00090133"/>
    <w:rsid w:val="000903CD"/>
    <w:rsid w:val="000A0A25"/>
    <w:rsid w:val="000A428D"/>
    <w:rsid w:val="000C47B3"/>
    <w:rsid w:val="000D6735"/>
    <w:rsid w:val="000E4A01"/>
    <w:rsid w:val="000E74A4"/>
    <w:rsid w:val="000F1A7F"/>
    <w:rsid w:val="000F2E52"/>
    <w:rsid w:val="000F2FCF"/>
    <w:rsid w:val="0010060D"/>
    <w:rsid w:val="00102604"/>
    <w:rsid w:val="00112F2D"/>
    <w:rsid w:val="0011698E"/>
    <w:rsid w:val="00126923"/>
    <w:rsid w:val="0013179B"/>
    <w:rsid w:val="0016144D"/>
    <w:rsid w:val="001702BB"/>
    <w:rsid w:val="00171705"/>
    <w:rsid w:val="00173B98"/>
    <w:rsid w:val="00180195"/>
    <w:rsid w:val="0018165A"/>
    <w:rsid w:val="00184EC1"/>
    <w:rsid w:val="00190DFA"/>
    <w:rsid w:val="001953C8"/>
    <w:rsid w:val="00196248"/>
    <w:rsid w:val="001A5DC3"/>
    <w:rsid w:val="001C2DF0"/>
    <w:rsid w:val="001C77E9"/>
    <w:rsid w:val="001D422A"/>
    <w:rsid w:val="001D547C"/>
    <w:rsid w:val="002060C9"/>
    <w:rsid w:val="002102D4"/>
    <w:rsid w:val="002104E6"/>
    <w:rsid w:val="00212166"/>
    <w:rsid w:val="00212EBE"/>
    <w:rsid w:val="00214696"/>
    <w:rsid w:val="00217065"/>
    <w:rsid w:val="00220205"/>
    <w:rsid w:val="00246716"/>
    <w:rsid w:val="00251308"/>
    <w:rsid w:val="00271E00"/>
    <w:rsid w:val="00283918"/>
    <w:rsid w:val="002925F3"/>
    <w:rsid w:val="002B1069"/>
    <w:rsid w:val="002B11C4"/>
    <w:rsid w:val="002B7C8D"/>
    <w:rsid w:val="002C2A78"/>
    <w:rsid w:val="002C7C5C"/>
    <w:rsid w:val="002D22E9"/>
    <w:rsid w:val="002D46A6"/>
    <w:rsid w:val="002E1723"/>
    <w:rsid w:val="002E1919"/>
    <w:rsid w:val="002E5894"/>
    <w:rsid w:val="002F3B7C"/>
    <w:rsid w:val="002F4A36"/>
    <w:rsid w:val="002F4F74"/>
    <w:rsid w:val="002F65DD"/>
    <w:rsid w:val="00310FF0"/>
    <w:rsid w:val="00312410"/>
    <w:rsid w:val="00320CA5"/>
    <w:rsid w:val="00325970"/>
    <w:rsid w:val="00332022"/>
    <w:rsid w:val="00333D6A"/>
    <w:rsid w:val="003349D1"/>
    <w:rsid w:val="00337740"/>
    <w:rsid w:val="0034352D"/>
    <w:rsid w:val="00343DC3"/>
    <w:rsid w:val="003504F7"/>
    <w:rsid w:val="0035059C"/>
    <w:rsid w:val="00361F2E"/>
    <w:rsid w:val="0036607C"/>
    <w:rsid w:val="003720BB"/>
    <w:rsid w:val="00373399"/>
    <w:rsid w:val="00374F45"/>
    <w:rsid w:val="00375D9C"/>
    <w:rsid w:val="0038197D"/>
    <w:rsid w:val="00384271"/>
    <w:rsid w:val="00386106"/>
    <w:rsid w:val="003917E7"/>
    <w:rsid w:val="003A12F5"/>
    <w:rsid w:val="003A357A"/>
    <w:rsid w:val="003B6431"/>
    <w:rsid w:val="003C18CA"/>
    <w:rsid w:val="003C1D4E"/>
    <w:rsid w:val="003C22E8"/>
    <w:rsid w:val="003C605D"/>
    <w:rsid w:val="003D09B8"/>
    <w:rsid w:val="003D6529"/>
    <w:rsid w:val="003E1846"/>
    <w:rsid w:val="003E48E8"/>
    <w:rsid w:val="003E680B"/>
    <w:rsid w:val="003F08D6"/>
    <w:rsid w:val="003F2469"/>
    <w:rsid w:val="003F65B9"/>
    <w:rsid w:val="00400A1B"/>
    <w:rsid w:val="00401C97"/>
    <w:rsid w:val="00406EA0"/>
    <w:rsid w:val="00423ED7"/>
    <w:rsid w:val="004425AC"/>
    <w:rsid w:val="004510A1"/>
    <w:rsid w:val="004513E6"/>
    <w:rsid w:val="00460352"/>
    <w:rsid w:val="00464234"/>
    <w:rsid w:val="00465256"/>
    <w:rsid w:val="00473353"/>
    <w:rsid w:val="00486B33"/>
    <w:rsid w:val="00495475"/>
    <w:rsid w:val="0049714E"/>
    <w:rsid w:val="004A26F2"/>
    <w:rsid w:val="004A2AAF"/>
    <w:rsid w:val="004A3662"/>
    <w:rsid w:val="004A76E7"/>
    <w:rsid w:val="004B1249"/>
    <w:rsid w:val="004B1D79"/>
    <w:rsid w:val="004B244B"/>
    <w:rsid w:val="004B4CC9"/>
    <w:rsid w:val="004B5055"/>
    <w:rsid w:val="004D1FCC"/>
    <w:rsid w:val="004D4B61"/>
    <w:rsid w:val="004D6B34"/>
    <w:rsid w:val="004F08C4"/>
    <w:rsid w:val="004F14C1"/>
    <w:rsid w:val="004F3B49"/>
    <w:rsid w:val="004F4133"/>
    <w:rsid w:val="00504355"/>
    <w:rsid w:val="005109B5"/>
    <w:rsid w:val="00513E03"/>
    <w:rsid w:val="00520D17"/>
    <w:rsid w:val="005339E1"/>
    <w:rsid w:val="0053441B"/>
    <w:rsid w:val="005350BF"/>
    <w:rsid w:val="00536345"/>
    <w:rsid w:val="00556164"/>
    <w:rsid w:val="00562930"/>
    <w:rsid w:val="00564563"/>
    <w:rsid w:val="005651F8"/>
    <w:rsid w:val="00565462"/>
    <w:rsid w:val="0057194B"/>
    <w:rsid w:val="00571B92"/>
    <w:rsid w:val="005727E8"/>
    <w:rsid w:val="0058030E"/>
    <w:rsid w:val="00582E1E"/>
    <w:rsid w:val="0059004F"/>
    <w:rsid w:val="005916E6"/>
    <w:rsid w:val="00596066"/>
    <w:rsid w:val="00597C31"/>
    <w:rsid w:val="005A71F1"/>
    <w:rsid w:val="005A7303"/>
    <w:rsid w:val="005C1650"/>
    <w:rsid w:val="005C2F1B"/>
    <w:rsid w:val="005C3F6F"/>
    <w:rsid w:val="005D0FD3"/>
    <w:rsid w:val="005D3BA6"/>
    <w:rsid w:val="005D521B"/>
    <w:rsid w:val="005D5681"/>
    <w:rsid w:val="005D6586"/>
    <w:rsid w:val="005D7A29"/>
    <w:rsid w:val="005E25D5"/>
    <w:rsid w:val="005E5FEB"/>
    <w:rsid w:val="005F05AC"/>
    <w:rsid w:val="005F230A"/>
    <w:rsid w:val="005F308D"/>
    <w:rsid w:val="005F564E"/>
    <w:rsid w:val="006112F6"/>
    <w:rsid w:val="0061272E"/>
    <w:rsid w:val="00613310"/>
    <w:rsid w:val="006138E3"/>
    <w:rsid w:val="00624EB2"/>
    <w:rsid w:val="006268D9"/>
    <w:rsid w:val="00627F89"/>
    <w:rsid w:val="00635C57"/>
    <w:rsid w:val="006440A7"/>
    <w:rsid w:val="006447AB"/>
    <w:rsid w:val="00650B5E"/>
    <w:rsid w:val="0065715A"/>
    <w:rsid w:val="006604AE"/>
    <w:rsid w:val="00660D01"/>
    <w:rsid w:val="006814ED"/>
    <w:rsid w:val="00684FD6"/>
    <w:rsid w:val="006873FB"/>
    <w:rsid w:val="00691BBE"/>
    <w:rsid w:val="006951BA"/>
    <w:rsid w:val="00696355"/>
    <w:rsid w:val="006A19C3"/>
    <w:rsid w:val="006A2275"/>
    <w:rsid w:val="006A4535"/>
    <w:rsid w:val="006A7FDD"/>
    <w:rsid w:val="006B4655"/>
    <w:rsid w:val="006C2480"/>
    <w:rsid w:val="006C46B2"/>
    <w:rsid w:val="006D5913"/>
    <w:rsid w:val="006E039B"/>
    <w:rsid w:val="006F4244"/>
    <w:rsid w:val="006F6B58"/>
    <w:rsid w:val="00700FBD"/>
    <w:rsid w:val="0070704F"/>
    <w:rsid w:val="007157CC"/>
    <w:rsid w:val="007173BA"/>
    <w:rsid w:val="00723AD5"/>
    <w:rsid w:val="00723AF9"/>
    <w:rsid w:val="0074177F"/>
    <w:rsid w:val="00746EEA"/>
    <w:rsid w:val="00761F74"/>
    <w:rsid w:val="00762123"/>
    <w:rsid w:val="00762990"/>
    <w:rsid w:val="00763FF9"/>
    <w:rsid w:val="00766214"/>
    <w:rsid w:val="007676C2"/>
    <w:rsid w:val="00782442"/>
    <w:rsid w:val="00797A34"/>
    <w:rsid w:val="007A5CCF"/>
    <w:rsid w:val="007A6921"/>
    <w:rsid w:val="007B0809"/>
    <w:rsid w:val="007B47CC"/>
    <w:rsid w:val="007B769D"/>
    <w:rsid w:val="007C0B8E"/>
    <w:rsid w:val="007C4AD6"/>
    <w:rsid w:val="007C5FAF"/>
    <w:rsid w:val="007D0DDB"/>
    <w:rsid w:val="007E2C3D"/>
    <w:rsid w:val="007E45F2"/>
    <w:rsid w:val="007F3C7A"/>
    <w:rsid w:val="007F748B"/>
    <w:rsid w:val="008026C3"/>
    <w:rsid w:val="008029FE"/>
    <w:rsid w:val="0080461E"/>
    <w:rsid w:val="008068C1"/>
    <w:rsid w:val="00813695"/>
    <w:rsid w:val="00815201"/>
    <w:rsid w:val="0081786A"/>
    <w:rsid w:val="0082422B"/>
    <w:rsid w:val="00827711"/>
    <w:rsid w:val="008322BD"/>
    <w:rsid w:val="00832EBC"/>
    <w:rsid w:val="0083503F"/>
    <w:rsid w:val="008417FE"/>
    <w:rsid w:val="00842D36"/>
    <w:rsid w:val="0084489E"/>
    <w:rsid w:val="008471CE"/>
    <w:rsid w:val="00862847"/>
    <w:rsid w:val="008724F0"/>
    <w:rsid w:val="00881DD6"/>
    <w:rsid w:val="00882A47"/>
    <w:rsid w:val="00882D1E"/>
    <w:rsid w:val="00886930"/>
    <w:rsid w:val="00894EF3"/>
    <w:rsid w:val="008A57FB"/>
    <w:rsid w:val="008B341B"/>
    <w:rsid w:val="008B7ECC"/>
    <w:rsid w:val="008C3CD9"/>
    <w:rsid w:val="008C605D"/>
    <w:rsid w:val="008D51F9"/>
    <w:rsid w:val="008E1C74"/>
    <w:rsid w:val="008E32C1"/>
    <w:rsid w:val="008E50AC"/>
    <w:rsid w:val="008E5CB8"/>
    <w:rsid w:val="009036A2"/>
    <w:rsid w:val="00907E21"/>
    <w:rsid w:val="00924618"/>
    <w:rsid w:val="00924AEF"/>
    <w:rsid w:val="0092746F"/>
    <w:rsid w:val="009337A7"/>
    <w:rsid w:val="00933C94"/>
    <w:rsid w:val="00933F8E"/>
    <w:rsid w:val="00937055"/>
    <w:rsid w:val="00940E36"/>
    <w:rsid w:val="009442C0"/>
    <w:rsid w:val="00953DB3"/>
    <w:rsid w:val="00955B3B"/>
    <w:rsid w:val="00960246"/>
    <w:rsid w:val="00961FB9"/>
    <w:rsid w:val="00963D4B"/>
    <w:rsid w:val="00966861"/>
    <w:rsid w:val="00986E78"/>
    <w:rsid w:val="009901F7"/>
    <w:rsid w:val="00995374"/>
    <w:rsid w:val="0099656C"/>
    <w:rsid w:val="009A6002"/>
    <w:rsid w:val="009B33F0"/>
    <w:rsid w:val="009B7907"/>
    <w:rsid w:val="009C04EA"/>
    <w:rsid w:val="009C0FB0"/>
    <w:rsid w:val="009C5B3F"/>
    <w:rsid w:val="009D1C8F"/>
    <w:rsid w:val="009D2A40"/>
    <w:rsid w:val="009D6171"/>
    <w:rsid w:val="009E1D36"/>
    <w:rsid w:val="009E5666"/>
    <w:rsid w:val="00A03D65"/>
    <w:rsid w:val="00A15321"/>
    <w:rsid w:val="00A168FD"/>
    <w:rsid w:val="00A201D1"/>
    <w:rsid w:val="00A24486"/>
    <w:rsid w:val="00A50907"/>
    <w:rsid w:val="00A55612"/>
    <w:rsid w:val="00A60CAC"/>
    <w:rsid w:val="00A65761"/>
    <w:rsid w:val="00A712A1"/>
    <w:rsid w:val="00A740EA"/>
    <w:rsid w:val="00A7599E"/>
    <w:rsid w:val="00A8321C"/>
    <w:rsid w:val="00A94C84"/>
    <w:rsid w:val="00A96318"/>
    <w:rsid w:val="00AA0FF7"/>
    <w:rsid w:val="00AA6D89"/>
    <w:rsid w:val="00AA74B2"/>
    <w:rsid w:val="00AC2FDC"/>
    <w:rsid w:val="00AC3335"/>
    <w:rsid w:val="00AD7B82"/>
    <w:rsid w:val="00AE61AA"/>
    <w:rsid w:val="00AE6642"/>
    <w:rsid w:val="00AE6C69"/>
    <w:rsid w:val="00B06F70"/>
    <w:rsid w:val="00B12667"/>
    <w:rsid w:val="00B24089"/>
    <w:rsid w:val="00B27021"/>
    <w:rsid w:val="00B422CB"/>
    <w:rsid w:val="00B46708"/>
    <w:rsid w:val="00B50543"/>
    <w:rsid w:val="00B5066D"/>
    <w:rsid w:val="00B5667D"/>
    <w:rsid w:val="00B61AA5"/>
    <w:rsid w:val="00B63341"/>
    <w:rsid w:val="00B645C5"/>
    <w:rsid w:val="00B64F8B"/>
    <w:rsid w:val="00B6704A"/>
    <w:rsid w:val="00B7754C"/>
    <w:rsid w:val="00B81270"/>
    <w:rsid w:val="00B928CC"/>
    <w:rsid w:val="00B92E54"/>
    <w:rsid w:val="00B95D4E"/>
    <w:rsid w:val="00BA0562"/>
    <w:rsid w:val="00BA19F5"/>
    <w:rsid w:val="00BA1F95"/>
    <w:rsid w:val="00BB6BFD"/>
    <w:rsid w:val="00BC226F"/>
    <w:rsid w:val="00BC4BA7"/>
    <w:rsid w:val="00BC50B2"/>
    <w:rsid w:val="00BD1D7F"/>
    <w:rsid w:val="00BD5B0F"/>
    <w:rsid w:val="00BE4F04"/>
    <w:rsid w:val="00BF0BA9"/>
    <w:rsid w:val="00BF2495"/>
    <w:rsid w:val="00BF3991"/>
    <w:rsid w:val="00C006A4"/>
    <w:rsid w:val="00C04E0E"/>
    <w:rsid w:val="00C1113D"/>
    <w:rsid w:val="00C21547"/>
    <w:rsid w:val="00C332C3"/>
    <w:rsid w:val="00C340A7"/>
    <w:rsid w:val="00C405FF"/>
    <w:rsid w:val="00C46D05"/>
    <w:rsid w:val="00C47850"/>
    <w:rsid w:val="00C47E63"/>
    <w:rsid w:val="00C57D0A"/>
    <w:rsid w:val="00C926C7"/>
    <w:rsid w:val="00C93D77"/>
    <w:rsid w:val="00C96811"/>
    <w:rsid w:val="00CB5027"/>
    <w:rsid w:val="00CB6E50"/>
    <w:rsid w:val="00CC2BF8"/>
    <w:rsid w:val="00CC2EEF"/>
    <w:rsid w:val="00CC6B09"/>
    <w:rsid w:val="00CF164E"/>
    <w:rsid w:val="00CF5AFF"/>
    <w:rsid w:val="00CF63E3"/>
    <w:rsid w:val="00D03FE4"/>
    <w:rsid w:val="00D05174"/>
    <w:rsid w:val="00D066CA"/>
    <w:rsid w:val="00D07453"/>
    <w:rsid w:val="00D1060B"/>
    <w:rsid w:val="00D1451B"/>
    <w:rsid w:val="00D14E7A"/>
    <w:rsid w:val="00D17AD4"/>
    <w:rsid w:val="00D20A2D"/>
    <w:rsid w:val="00D23887"/>
    <w:rsid w:val="00D525FB"/>
    <w:rsid w:val="00D52647"/>
    <w:rsid w:val="00D534CA"/>
    <w:rsid w:val="00D545FA"/>
    <w:rsid w:val="00D55B8C"/>
    <w:rsid w:val="00D758E9"/>
    <w:rsid w:val="00D77EE9"/>
    <w:rsid w:val="00D84EFC"/>
    <w:rsid w:val="00D85225"/>
    <w:rsid w:val="00D8610B"/>
    <w:rsid w:val="00D91611"/>
    <w:rsid w:val="00D97432"/>
    <w:rsid w:val="00DA3EA1"/>
    <w:rsid w:val="00DA4C49"/>
    <w:rsid w:val="00DB1971"/>
    <w:rsid w:val="00DB7D91"/>
    <w:rsid w:val="00DC2DC2"/>
    <w:rsid w:val="00DE3634"/>
    <w:rsid w:val="00DF3275"/>
    <w:rsid w:val="00DF40A7"/>
    <w:rsid w:val="00DF6F61"/>
    <w:rsid w:val="00E02418"/>
    <w:rsid w:val="00E03885"/>
    <w:rsid w:val="00E06B66"/>
    <w:rsid w:val="00E17762"/>
    <w:rsid w:val="00E1787F"/>
    <w:rsid w:val="00E21940"/>
    <w:rsid w:val="00E237EE"/>
    <w:rsid w:val="00E25B9E"/>
    <w:rsid w:val="00E25C2A"/>
    <w:rsid w:val="00E31660"/>
    <w:rsid w:val="00E376DE"/>
    <w:rsid w:val="00E37FA8"/>
    <w:rsid w:val="00E43BB0"/>
    <w:rsid w:val="00E60FE1"/>
    <w:rsid w:val="00E65326"/>
    <w:rsid w:val="00E66F4E"/>
    <w:rsid w:val="00E77E88"/>
    <w:rsid w:val="00E85ED6"/>
    <w:rsid w:val="00EA3B10"/>
    <w:rsid w:val="00EA4D53"/>
    <w:rsid w:val="00EC765E"/>
    <w:rsid w:val="00ED6336"/>
    <w:rsid w:val="00EE3E39"/>
    <w:rsid w:val="00EF3E7C"/>
    <w:rsid w:val="00F0174E"/>
    <w:rsid w:val="00F01EDD"/>
    <w:rsid w:val="00F05AEB"/>
    <w:rsid w:val="00F15FA5"/>
    <w:rsid w:val="00F234E3"/>
    <w:rsid w:val="00F3331F"/>
    <w:rsid w:val="00F34A4A"/>
    <w:rsid w:val="00F36252"/>
    <w:rsid w:val="00F366BD"/>
    <w:rsid w:val="00F36956"/>
    <w:rsid w:val="00F378F6"/>
    <w:rsid w:val="00F4173A"/>
    <w:rsid w:val="00F4743B"/>
    <w:rsid w:val="00F510CA"/>
    <w:rsid w:val="00F55F57"/>
    <w:rsid w:val="00F76DEA"/>
    <w:rsid w:val="00F827A3"/>
    <w:rsid w:val="00F935B2"/>
    <w:rsid w:val="00FA1806"/>
    <w:rsid w:val="00FB0E9C"/>
    <w:rsid w:val="00FB275D"/>
    <w:rsid w:val="00FB4372"/>
    <w:rsid w:val="00FC28FF"/>
    <w:rsid w:val="00FD2A54"/>
    <w:rsid w:val="00FE0DB3"/>
    <w:rsid w:val="00FE1D29"/>
    <w:rsid w:val="00FE787B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776EC"/>
  <w15:docId w15:val="{1743C57D-623F-4011-B4C5-AD016666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4AEF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3B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A3B1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C2E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FNAM\Letters\FNAM%20Letterhead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FNAM Letterhead - Copy.dotx</Template>
  <TotalTime>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Malta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 Cassar</cp:lastModifiedBy>
  <cp:revision>3</cp:revision>
  <cp:lastPrinted>2013-07-18T05:47:00Z</cp:lastPrinted>
  <dcterms:created xsi:type="dcterms:W3CDTF">2025-10-02T10:08:00Z</dcterms:created>
  <dcterms:modified xsi:type="dcterms:W3CDTF">2025-10-02T10:24:00Z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5b808a8c-1776-43eb-8a5a-344e1eaa52ee</vt:lpwstr>
  </property>
</Properties>
</file>